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0FDF" w14:textId="3B2DAA84" w:rsidR="002635A3" w:rsidRPr="002635A3" w:rsidRDefault="002635A3" w:rsidP="002635A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  <w:sectPr w:rsidR="002635A3" w:rsidRPr="002635A3" w:rsidSect="006765B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170" w:footer="227" w:gutter="0"/>
          <w:pgNumType w:start="1"/>
          <w:cols w:space="708"/>
          <w:docGrid w:linePitch="360"/>
        </w:sectPr>
      </w:pPr>
      <w:r w:rsidRPr="002635A3">
        <w:rPr>
          <w:rFonts w:ascii="Calibri" w:hAnsi="Calibri" w:cs="Calibri"/>
          <w:b/>
          <w:bCs/>
          <w:sz w:val="28"/>
          <w:szCs w:val="28"/>
        </w:rPr>
        <w:t>Request for Proposal (RFP)</w:t>
      </w:r>
    </w:p>
    <w:p w14:paraId="3F768720" w14:textId="4E48F573" w:rsidR="00AC571D" w:rsidRDefault="00AC571D" w:rsidP="00AC571D">
      <w:pPr>
        <w:spacing w:after="0"/>
        <w:rPr>
          <w:rFonts w:ascii="Calibri" w:hAnsi="Calibri" w:cs="Calibri"/>
          <w:sz w:val="24"/>
          <w:szCs w:val="24"/>
        </w:rPr>
        <w:sectPr w:rsidR="00AC571D" w:rsidSect="006765B0">
          <w:headerReference w:type="default" r:id="rId15"/>
          <w:type w:val="continuous"/>
          <w:pgSz w:w="12240" w:h="15840"/>
          <w:pgMar w:top="1440" w:right="1440" w:bottom="1440" w:left="1440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662AF" w14:paraId="18997C24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75D7F27A" w14:textId="7D4EC607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Name</w:t>
            </w:r>
          </w:p>
        </w:tc>
        <w:tc>
          <w:tcPr>
            <w:tcW w:w="6520" w:type="dxa"/>
            <w:shd w:val="clear" w:color="auto" w:fill="auto"/>
          </w:tcPr>
          <w:p w14:paraId="787E1932" w14:textId="77777777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62AF" w14:paraId="292F7C99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57D19BF4" w14:textId="5D13961F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Submitted</w:t>
            </w:r>
          </w:p>
        </w:tc>
        <w:tc>
          <w:tcPr>
            <w:tcW w:w="6520" w:type="dxa"/>
            <w:shd w:val="clear" w:color="auto" w:fill="auto"/>
          </w:tcPr>
          <w:p w14:paraId="1F58B549" w14:textId="77777777" w:rsidR="004662AF" w:rsidRPr="00F52947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4662AF" w14:paraId="680904CE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71CE7F2C" w14:textId="223DDD68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Company Name</w:t>
            </w:r>
          </w:p>
        </w:tc>
        <w:tc>
          <w:tcPr>
            <w:tcW w:w="6520" w:type="dxa"/>
            <w:shd w:val="clear" w:color="auto" w:fill="auto"/>
          </w:tcPr>
          <w:p w14:paraId="19F1B066" w14:textId="77777777" w:rsidR="004662AF" w:rsidRPr="00F52947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4662AF" w14:paraId="22CEA148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459369C8" w14:textId="1CABF496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 Person</w:t>
            </w:r>
          </w:p>
        </w:tc>
        <w:tc>
          <w:tcPr>
            <w:tcW w:w="6520" w:type="dxa"/>
            <w:shd w:val="clear" w:color="auto" w:fill="auto"/>
          </w:tcPr>
          <w:p w14:paraId="434E02CF" w14:textId="77777777" w:rsidR="004662AF" w:rsidRPr="00F52947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4662AF" w14:paraId="436AA3B7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2970E94C" w14:textId="330CFA69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 Info</w:t>
            </w:r>
          </w:p>
        </w:tc>
        <w:tc>
          <w:tcPr>
            <w:tcW w:w="6520" w:type="dxa"/>
            <w:shd w:val="clear" w:color="auto" w:fill="auto"/>
          </w:tcPr>
          <w:p w14:paraId="05EE4378" w14:textId="0EC73D14" w:rsidR="004662AF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Email</w:t>
            </w:r>
          </w:p>
          <w:p w14:paraId="6BB2BF88" w14:textId="184D77CD" w:rsidR="004662AF" w:rsidRPr="00F52947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Phone number</w:t>
            </w:r>
          </w:p>
        </w:tc>
      </w:tr>
      <w:tr w:rsidR="004662AF" w14:paraId="3A2F022A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1E900BEE" w14:textId="20D5C916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 w:rsidRPr="005E164A">
              <w:rPr>
                <w:rFonts w:ascii="Calibri" w:hAnsi="Calibri" w:cs="Calibri"/>
                <w:sz w:val="24"/>
                <w:szCs w:val="24"/>
              </w:rPr>
              <w:t>Organizational Background</w:t>
            </w:r>
          </w:p>
        </w:tc>
        <w:tc>
          <w:tcPr>
            <w:tcW w:w="6520" w:type="dxa"/>
          </w:tcPr>
          <w:p w14:paraId="17267A50" w14:textId="6EF9B076" w:rsidR="004662AF" w:rsidRPr="00F52947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 w:rsidRPr="00686F0A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Begin with a brief overview of your organization, including its mission, values, and relevant projects</w:t>
            </w: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4662AF" w14:paraId="1AA5D779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533C36FC" w14:textId="4C8E409B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 w:rsidRPr="005E164A">
              <w:rPr>
                <w:rFonts w:ascii="Calibri" w:hAnsi="Calibri" w:cs="Calibri"/>
                <w:sz w:val="24"/>
                <w:szCs w:val="24"/>
              </w:rPr>
              <w:t>Project Description</w:t>
            </w:r>
          </w:p>
        </w:tc>
        <w:tc>
          <w:tcPr>
            <w:tcW w:w="6520" w:type="dxa"/>
          </w:tcPr>
          <w:p w14:paraId="48164D72" w14:textId="12C62888" w:rsidR="004662AF" w:rsidRPr="00686F0A" w:rsidRDefault="004662AF" w:rsidP="004662AF">
            <w:pPr>
              <w:spacing w:line="259" w:lineRule="auto"/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 w:rsidRPr="00686F0A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Provide a concise description of the project, outlining its purpose, scope, and objectives.</w:t>
            </w:r>
          </w:p>
        </w:tc>
      </w:tr>
      <w:tr w:rsidR="004662AF" w14:paraId="0FAA5F74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6747F441" w14:textId="72750886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 w:rsidRPr="005E164A">
              <w:rPr>
                <w:rFonts w:ascii="Calibri" w:hAnsi="Calibri" w:cs="Calibri"/>
                <w:sz w:val="24"/>
                <w:szCs w:val="24"/>
              </w:rPr>
              <w:t xml:space="preserve">Project </w:t>
            </w:r>
            <w:r>
              <w:rPr>
                <w:rFonts w:ascii="Calibri" w:hAnsi="Calibri" w:cs="Calibri"/>
                <w:sz w:val="24"/>
                <w:szCs w:val="24"/>
              </w:rPr>
              <w:t>Performance Services</w:t>
            </w:r>
          </w:p>
        </w:tc>
        <w:tc>
          <w:tcPr>
            <w:tcW w:w="6520" w:type="dxa"/>
          </w:tcPr>
          <w:p w14:paraId="4E723D66" w14:textId="6EA9EF1A" w:rsidR="004662AF" w:rsidRPr="00686F0A" w:rsidRDefault="004662AF" w:rsidP="00A547FB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Provide the </w:t>
            </w:r>
            <w:r w:rsidR="00A547FB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project performance </w:t>
            </w: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services required for the project. For example, </w:t>
            </w:r>
            <w:r w:rsidRPr="004662AF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scope</w:t>
            </w:r>
            <w:r w:rsidR="00A547FB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 management</w:t>
            </w:r>
            <w:r w:rsidRPr="004662AF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, schedul</w:t>
            </w:r>
            <w:r w:rsidR="00A547FB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e</w:t>
            </w:r>
            <w:r w:rsidRPr="004662AF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, cost, quality, health and safety, risk management, and resource </w:t>
            </w:r>
            <w:r w:rsidR="00A547FB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management.</w:t>
            </w:r>
          </w:p>
        </w:tc>
      </w:tr>
      <w:tr w:rsidR="00A547FB" w14:paraId="47ACEEFC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3E0F3209" w14:textId="380DA72D" w:rsidR="00A547FB" w:rsidRPr="005E164A" w:rsidRDefault="00A547FB" w:rsidP="003028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Stage</w:t>
            </w:r>
          </w:p>
        </w:tc>
        <w:tc>
          <w:tcPr>
            <w:tcW w:w="6520" w:type="dxa"/>
          </w:tcPr>
          <w:p w14:paraId="67FF4953" w14:textId="606088F3" w:rsidR="00A547FB" w:rsidRDefault="00A547FB" w:rsidP="00A547FB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Describe the current stage of the project.</w:t>
            </w:r>
          </w:p>
        </w:tc>
      </w:tr>
      <w:tr w:rsidR="004662AF" w14:paraId="565863FE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161CA01D" w14:textId="3C78EA9D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 w:rsidRPr="005E164A">
              <w:rPr>
                <w:rFonts w:ascii="Calibri" w:hAnsi="Calibri" w:cs="Calibri"/>
                <w:sz w:val="24"/>
                <w:szCs w:val="24"/>
              </w:rPr>
              <w:t>Project Budget</w:t>
            </w:r>
          </w:p>
        </w:tc>
        <w:tc>
          <w:tcPr>
            <w:tcW w:w="6520" w:type="dxa"/>
          </w:tcPr>
          <w:p w14:paraId="63372A23" w14:textId="441C8FAC" w:rsidR="004662AF" w:rsidRPr="00686F0A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 w:rsidRPr="00686F0A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Include information about the project budget.</w:t>
            </w:r>
          </w:p>
        </w:tc>
      </w:tr>
      <w:tr w:rsidR="004662AF" w14:paraId="773F69EB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1800FAF7" w14:textId="2A45DDD9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 w:rsidRPr="005E164A">
              <w:rPr>
                <w:rFonts w:ascii="Calibri" w:hAnsi="Calibri" w:cs="Calibri"/>
                <w:sz w:val="24"/>
                <w:szCs w:val="24"/>
              </w:rPr>
              <w:t>Milestones and Deadlines</w:t>
            </w:r>
          </w:p>
        </w:tc>
        <w:tc>
          <w:tcPr>
            <w:tcW w:w="6520" w:type="dxa"/>
          </w:tcPr>
          <w:p w14:paraId="78A89A96" w14:textId="7C4AECBB" w:rsidR="004662AF" w:rsidRPr="00686F0A" w:rsidRDefault="004662AF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 w:rsidRPr="00686F0A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Outline key milestones and deadlines for the project</w:t>
            </w:r>
            <w:r w:rsidR="00A547FB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4662AF" w14:paraId="0893873B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56CF5F45" w14:textId="0FEA6057" w:rsidR="004662AF" w:rsidRDefault="004662AF" w:rsidP="003028D0">
            <w:pPr>
              <w:rPr>
                <w:rFonts w:ascii="Calibri" w:hAnsi="Calibri" w:cs="Calibri"/>
                <w:sz w:val="24"/>
                <w:szCs w:val="24"/>
              </w:rPr>
            </w:pPr>
            <w:r w:rsidRPr="005E164A">
              <w:rPr>
                <w:rFonts w:ascii="Calibri" w:hAnsi="Calibri" w:cs="Calibri"/>
                <w:sz w:val="24"/>
                <w:szCs w:val="24"/>
              </w:rPr>
              <w:t>Further Information</w:t>
            </w:r>
          </w:p>
        </w:tc>
        <w:tc>
          <w:tcPr>
            <w:tcW w:w="6520" w:type="dxa"/>
          </w:tcPr>
          <w:p w14:paraId="6C86C07E" w14:textId="137DD3C7" w:rsidR="004662AF" w:rsidRPr="00686F0A" w:rsidRDefault="00A547FB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 w:rsidRPr="00686F0A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Are</w:t>
            </w:r>
            <w:r w:rsidR="004662AF" w:rsidRPr="00686F0A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 there additional details </w:t>
            </w: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related to project performance?</w:t>
            </w:r>
          </w:p>
        </w:tc>
      </w:tr>
      <w:tr w:rsidR="004662AF" w14:paraId="53C9B0E0" w14:textId="77777777" w:rsidTr="00A547FB">
        <w:trPr>
          <w:trHeight w:val="510"/>
        </w:trPr>
        <w:tc>
          <w:tcPr>
            <w:tcW w:w="2830" w:type="dxa"/>
            <w:shd w:val="clear" w:color="auto" w:fill="D9D9D9" w:themeFill="background1" w:themeFillShade="D9"/>
          </w:tcPr>
          <w:p w14:paraId="1EB793D0" w14:textId="118D9F2A" w:rsidR="004662AF" w:rsidRDefault="00A547FB" w:rsidP="003028D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Questions</w:t>
            </w:r>
          </w:p>
        </w:tc>
        <w:tc>
          <w:tcPr>
            <w:tcW w:w="6520" w:type="dxa"/>
          </w:tcPr>
          <w:p w14:paraId="03AE60F1" w14:textId="5CD0CC0E" w:rsidR="004662AF" w:rsidRPr="00686F0A" w:rsidRDefault="00A547FB" w:rsidP="003028D0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 w:rsidRPr="00686F0A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Are there </w:t>
            </w:r>
            <w:r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>any questions related to project performance services?</w:t>
            </w:r>
          </w:p>
        </w:tc>
      </w:tr>
    </w:tbl>
    <w:p w14:paraId="4E74DD97" w14:textId="0A897FF9" w:rsidR="005E164A" w:rsidRDefault="005E164A" w:rsidP="00A547FB">
      <w:pPr>
        <w:spacing w:after="0"/>
        <w:rPr>
          <w:rFonts w:ascii="Calibri" w:hAnsi="Calibri" w:cs="Calibri"/>
          <w:sz w:val="24"/>
          <w:szCs w:val="24"/>
        </w:rPr>
      </w:pPr>
    </w:p>
    <w:p w14:paraId="3B1B7B56" w14:textId="5C7B628A" w:rsidR="00163E9D" w:rsidRDefault="00671251" w:rsidP="00A547F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 completed form to </w:t>
      </w:r>
      <w:hyperlink r:id="rId16" w:history="1">
        <w:r w:rsidR="00A019D7" w:rsidRPr="00210DEF">
          <w:rPr>
            <w:rStyle w:val="Hyperlink"/>
            <w:rFonts w:ascii="Calibri" w:hAnsi="Calibri" w:cs="Calibri"/>
            <w:sz w:val="24"/>
            <w:szCs w:val="24"/>
          </w:rPr>
          <w:t>info@projectperformanceservices.com</w:t>
        </w:r>
      </w:hyperlink>
    </w:p>
    <w:p w14:paraId="7D0788D2" w14:textId="77777777" w:rsidR="00982964" w:rsidRDefault="00982964" w:rsidP="00A547FB">
      <w:pPr>
        <w:spacing w:after="0"/>
        <w:rPr>
          <w:rFonts w:ascii="Calibri" w:hAnsi="Calibri" w:cs="Calibri"/>
          <w:sz w:val="24"/>
          <w:szCs w:val="24"/>
        </w:rPr>
      </w:pPr>
    </w:p>
    <w:p w14:paraId="0466887E" w14:textId="62F8C76D" w:rsidR="00A019D7" w:rsidRDefault="00546E3D" w:rsidP="00A547F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assi</w:t>
      </w:r>
      <w:r w:rsidR="002D188B">
        <w:rPr>
          <w:rFonts w:ascii="Calibri" w:hAnsi="Calibri" w:cs="Calibri"/>
          <w:sz w:val="24"/>
          <w:szCs w:val="24"/>
        </w:rPr>
        <w:t>stance completing this form contact us at:</w:t>
      </w:r>
    </w:p>
    <w:p w14:paraId="3BC58448" w14:textId="371EEE63" w:rsidR="004F014B" w:rsidRDefault="002D188B" w:rsidP="00A547F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Darin Zandee </w:t>
      </w:r>
      <w:r w:rsidR="004F014B">
        <w:rPr>
          <w:rFonts w:ascii="Calibri" w:hAnsi="Calibri" w:cs="Calibri"/>
          <w:sz w:val="24"/>
          <w:szCs w:val="24"/>
        </w:rPr>
        <w:t xml:space="preserve">at </w:t>
      </w:r>
      <w:r>
        <w:rPr>
          <w:rFonts w:ascii="Calibri" w:hAnsi="Calibri" w:cs="Calibri"/>
          <w:sz w:val="24"/>
          <w:szCs w:val="24"/>
        </w:rPr>
        <w:t>58</w:t>
      </w:r>
      <w:r w:rsidR="00A30858">
        <w:rPr>
          <w:rFonts w:ascii="Calibri" w:hAnsi="Calibri" w:cs="Calibri"/>
          <w:sz w:val="24"/>
          <w:szCs w:val="24"/>
        </w:rPr>
        <w:t>7 284-2403</w:t>
      </w:r>
      <w:r w:rsidR="004F014B">
        <w:rPr>
          <w:rFonts w:ascii="Calibri" w:hAnsi="Calibri" w:cs="Calibri"/>
          <w:sz w:val="24"/>
          <w:szCs w:val="24"/>
        </w:rPr>
        <w:t xml:space="preserve"> or </w:t>
      </w:r>
      <w:hyperlink r:id="rId17" w:history="1">
        <w:r w:rsidR="00982964" w:rsidRPr="00210DEF">
          <w:rPr>
            <w:rStyle w:val="Hyperlink"/>
            <w:rFonts w:ascii="Calibri" w:hAnsi="Calibri" w:cs="Calibri"/>
            <w:sz w:val="24"/>
            <w:szCs w:val="24"/>
          </w:rPr>
          <w:t>darin.zandee@projectperformanceservices.com</w:t>
        </w:r>
      </w:hyperlink>
    </w:p>
    <w:p w14:paraId="7E10A5CC" w14:textId="2B9F352C" w:rsidR="002D188B" w:rsidRDefault="00A30858" w:rsidP="00A547F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Keith Noseworthy </w:t>
      </w:r>
      <w:r w:rsidR="00982964">
        <w:rPr>
          <w:rFonts w:ascii="Calibri" w:hAnsi="Calibri" w:cs="Calibri"/>
          <w:sz w:val="24"/>
          <w:szCs w:val="24"/>
        </w:rPr>
        <w:t xml:space="preserve">at </w:t>
      </w:r>
      <w:r>
        <w:rPr>
          <w:rFonts w:ascii="Calibri" w:hAnsi="Calibri" w:cs="Calibri"/>
          <w:sz w:val="24"/>
          <w:szCs w:val="24"/>
        </w:rPr>
        <w:t>403 899-2484</w:t>
      </w:r>
      <w:r w:rsidR="004F014B">
        <w:rPr>
          <w:rFonts w:ascii="Calibri" w:hAnsi="Calibri" w:cs="Calibri"/>
          <w:sz w:val="24"/>
          <w:szCs w:val="24"/>
        </w:rPr>
        <w:t xml:space="preserve"> or </w:t>
      </w:r>
      <w:hyperlink r:id="rId18" w:history="1">
        <w:r w:rsidR="00982964" w:rsidRPr="00210DEF">
          <w:rPr>
            <w:rStyle w:val="Hyperlink"/>
            <w:rFonts w:ascii="Calibri" w:hAnsi="Calibri" w:cs="Calibri"/>
            <w:sz w:val="24"/>
            <w:szCs w:val="24"/>
          </w:rPr>
          <w:t>keith.noseworthy</w:t>
        </w:r>
        <w:r w:rsidR="00982964" w:rsidRPr="00210DEF">
          <w:rPr>
            <w:rStyle w:val="Hyperlink"/>
            <w:rFonts w:ascii="Calibri" w:hAnsi="Calibri" w:cs="Calibri"/>
            <w:sz w:val="24"/>
            <w:szCs w:val="24"/>
          </w:rPr>
          <w:t>@projectperformanceservices.com</w:t>
        </w:r>
      </w:hyperlink>
    </w:p>
    <w:p w14:paraId="15B34729" w14:textId="77777777" w:rsidR="00982964" w:rsidRPr="005E164A" w:rsidRDefault="00982964" w:rsidP="00A547FB">
      <w:pPr>
        <w:spacing w:after="0"/>
        <w:rPr>
          <w:rFonts w:ascii="Calibri" w:hAnsi="Calibri" w:cs="Calibri"/>
          <w:sz w:val="24"/>
          <w:szCs w:val="24"/>
        </w:rPr>
      </w:pPr>
    </w:p>
    <w:sectPr w:rsidR="00982964" w:rsidRPr="005E164A" w:rsidSect="006765B0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2BE0" w14:textId="77777777" w:rsidR="00EF39B2" w:rsidRDefault="00EF39B2" w:rsidP="004730C4">
      <w:pPr>
        <w:spacing w:after="0" w:line="240" w:lineRule="auto"/>
      </w:pPr>
      <w:r>
        <w:separator/>
      </w:r>
    </w:p>
  </w:endnote>
  <w:endnote w:type="continuationSeparator" w:id="0">
    <w:p w14:paraId="6B1D5143" w14:textId="77777777" w:rsidR="00EF39B2" w:rsidRDefault="00EF39B2" w:rsidP="0047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82C1" w14:textId="77777777" w:rsidR="007C47A4" w:rsidRDefault="005A1EA0" w:rsidP="007C47A4">
    <w:pPr>
      <w:pStyle w:val="Foo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B828543" wp14:editId="093F5733">
              <wp:simplePos x="0" y="0"/>
              <wp:positionH relativeFrom="column">
                <wp:posOffset>0</wp:posOffset>
              </wp:positionH>
              <wp:positionV relativeFrom="paragraph">
                <wp:posOffset>-81886</wp:posOffset>
              </wp:positionV>
              <wp:extent cx="5941803" cy="11514"/>
              <wp:effectExtent l="0" t="0" r="20955" b="26670"/>
              <wp:wrapNone/>
              <wp:docPr id="202100981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1803" cy="11514"/>
                      </a:xfrm>
                      <a:prstGeom prst="line">
                        <a:avLst/>
                      </a:prstGeom>
                      <a:ln w="9525">
                        <a:solidFill>
                          <a:srgbClr val="1C32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28407" id="Straight Connector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45pt" to="467.8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" strokecolor="#1c3260">
              <v:stroke joinstyle="miter"/>
            </v:line>
          </w:pict>
        </mc:Fallback>
      </mc:AlternateContent>
    </w:r>
    <w:r w:rsidR="007C47A4" w:rsidRPr="003E215F">
      <w:rPr>
        <w:sz w:val="18"/>
        <w:szCs w:val="18"/>
      </w:rPr>
      <w:t>Calgary</w:t>
    </w:r>
    <w:r w:rsidR="007C47A4">
      <w:rPr>
        <w:sz w:val="18"/>
        <w:szCs w:val="18"/>
      </w:rPr>
      <w:t>,</w:t>
    </w:r>
    <w:r w:rsidR="007C47A4" w:rsidRPr="003E215F">
      <w:rPr>
        <w:sz w:val="18"/>
        <w:szCs w:val="18"/>
      </w:rPr>
      <w:t xml:space="preserve"> Alberta</w:t>
    </w:r>
    <w:r w:rsidR="007C47A4">
      <w:rPr>
        <w:sz w:val="18"/>
        <w:szCs w:val="18"/>
      </w:rPr>
      <w:t xml:space="preserve"> </w:t>
    </w:r>
  </w:p>
  <w:p w14:paraId="1144E80E" w14:textId="77777777" w:rsidR="007C47A4" w:rsidRDefault="007C47A4" w:rsidP="007C47A4">
    <w:pPr>
      <w:pStyle w:val="Footer"/>
      <w:rPr>
        <w:sz w:val="18"/>
        <w:szCs w:val="18"/>
      </w:rPr>
    </w:pPr>
    <w:r w:rsidRPr="003E215F">
      <w:rPr>
        <w:color w:val="FF0000"/>
        <w:sz w:val="18"/>
        <w:szCs w:val="18"/>
      </w:rPr>
      <w:t>T</w:t>
    </w:r>
    <w:r w:rsidRPr="003E215F">
      <w:rPr>
        <w:sz w:val="18"/>
        <w:szCs w:val="18"/>
      </w:rPr>
      <w:t xml:space="preserve"> (587) 284-2403 </w:t>
    </w:r>
  </w:p>
  <w:p w14:paraId="1B870E93" w14:textId="77777777" w:rsidR="007C47A4" w:rsidRDefault="007C47A4" w:rsidP="007C47A4">
    <w:pPr>
      <w:pStyle w:val="Footer"/>
      <w:rPr>
        <w:color w:val="FF0000"/>
        <w:sz w:val="18"/>
        <w:szCs w:val="18"/>
      </w:rPr>
    </w:pPr>
    <w:r w:rsidRPr="003E215F">
      <w:rPr>
        <w:color w:val="FF0000"/>
        <w:sz w:val="18"/>
        <w:szCs w:val="18"/>
      </w:rPr>
      <w:t xml:space="preserve">U </w:t>
    </w:r>
    <w:hyperlink r:id="rId1" w:history="1">
      <w:r w:rsidRPr="003E215F">
        <w:rPr>
          <w:rStyle w:val="Hyperlink"/>
          <w:sz w:val="18"/>
          <w:szCs w:val="18"/>
        </w:rPr>
        <w:t>www.projectperformanceservices.com</w:t>
      </w:r>
    </w:hyperlink>
    <w:r w:rsidRPr="003E215F">
      <w:rPr>
        <w:color w:val="FF0000"/>
        <w:sz w:val="18"/>
        <w:szCs w:val="18"/>
      </w:rPr>
      <w:t xml:space="preserve"> </w:t>
    </w:r>
  </w:p>
  <w:p w14:paraId="2746CB56" w14:textId="73E765E6" w:rsidR="001C28D3" w:rsidRDefault="007C47A4" w:rsidP="007C47A4">
    <w:pPr>
      <w:pStyle w:val="Footer"/>
      <w:tabs>
        <w:tab w:val="clear" w:pos="4680"/>
        <w:tab w:val="center" w:pos="4678"/>
      </w:tabs>
      <w:rPr>
        <w:noProof/>
        <w:sz w:val="18"/>
        <w:szCs w:val="18"/>
      </w:rPr>
    </w:pPr>
    <w:r>
      <w:rPr>
        <w:color w:val="FF0000"/>
        <w:sz w:val="18"/>
        <w:szCs w:val="18"/>
      </w:rPr>
      <w:t>@</w:t>
    </w:r>
    <w:r w:rsidRPr="003E215F">
      <w:rPr>
        <w:color w:val="FF0000"/>
        <w:sz w:val="18"/>
        <w:szCs w:val="18"/>
      </w:rPr>
      <w:t xml:space="preserve"> </w:t>
    </w:r>
    <w:hyperlink r:id="rId2" w:history="1">
      <w:r w:rsidRPr="00CB2528">
        <w:rPr>
          <w:rStyle w:val="Hyperlink"/>
          <w:sz w:val="18"/>
          <w:szCs w:val="18"/>
        </w:rPr>
        <w:t>info@projectperformanceservices.com</w:t>
      </w:r>
    </w:hyperlink>
    <w:r>
      <w:rPr>
        <w:sz w:val="18"/>
        <w:szCs w:val="18"/>
      </w:rPr>
      <w:t xml:space="preserve">                             </w:t>
    </w:r>
    <w:r w:rsidR="00180BB9" w:rsidRPr="00180BB9">
      <w:rPr>
        <w:sz w:val="18"/>
        <w:szCs w:val="18"/>
      </w:rPr>
      <w:t xml:space="preserve">Page | </w:t>
    </w:r>
    <w:r w:rsidR="00180BB9" w:rsidRPr="00180BB9">
      <w:rPr>
        <w:sz w:val="18"/>
        <w:szCs w:val="18"/>
      </w:rPr>
      <w:fldChar w:fldCharType="begin"/>
    </w:r>
    <w:r w:rsidR="00180BB9" w:rsidRPr="00180BB9">
      <w:rPr>
        <w:sz w:val="18"/>
        <w:szCs w:val="18"/>
      </w:rPr>
      <w:instrText xml:space="preserve"> PAGE   \* MERGEFORMAT </w:instrText>
    </w:r>
    <w:r w:rsidR="00180BB9" w:rsidRPr="00180BB9">
      <w:rPr>
        <w:sz w:val="18"/>
        <w:szCs w:val="18"/>
      </w:rPr>
      <w:fldChar w:fldCharType="separate"/>
    </w:r>
    <w:r w:rsidR="00180BB9" w:rsidRPr="00180BB9">
      <w:rPr>
        <w:noProof/>
        <w:sz w:val="18"/>
        <w:szCs w:val="18"/>
      </w:rPr>
      <w:t>1</w:t>
    </w:r>
    <w:r w:rsidR="00180BB9" w:rsidRPr="00180BB9">
      <w:rPr>
        <w:noProof/>
        <w:sz w:val="18"/>
        <w:szCs w:val="18"/>
      </w:rPr>
      <w:fldChar w:fldCharType="end"/>
    </w:r>
    <w:r w:rsidR="00FA5E10">
      <w:rPr>
        <w:noProof/>
        <w:sz w:val="18"/>
        <w:szCs w:val="18"/>
      </w:rPr>
      <w:t xml:space="preserve">                                                                                           </w:t>
    </w:r>
    <w:r w:rsidR="00FA5E10">
      <w:rPr>
        <w:noProof/>
        <w:sz w:val="18"/>
        <w:szCs w:val="18"/>
      </w:rPr>
      <w:fldChar w:fldCharType="begin"/>
    </w:r>
    <w:r w:rsidR="00FA5E10">
      <w:rPr>
        <w:noProof/>
        <w:sz w:val="18"/>
        <w:szCs w:val="18"/>
      </w:rPr>
      <w:instrText xml:space="preserve"> DATE \@ "MMMM d, yyyy" </w:instrText>
    </w:r>
    <w:r w:rsidR="00FA5E10">
      <w:rPr>
        <w:noProof/>
        <w:sz w:val="18"/>
        <w:szCs w:val="18"/>
      </w:rPr>
      <w:fldChar w:fldCharType="separate"/>
    </w:r>
    <w:r w:rsidR="007E2784">
      <w:rPr>
        <w:noProof/>
        <w:sz w:val="18"/>
        <w:szCs w:val="18"/>
      </w:rPr>
      <w:t>May 30, 2024</w:t>
    </w:r>
    <w:r w:rsidR="00FA5E10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1C15" w14:textId="77777777" w:rsidR="00BC0438" w:rsidRDefault="00BC0438">
    <w:pPr>
      <w:pStyle w:val="Footer"/>
      <w:rPr>
        <w:sz w:val="18"/>
        <w:szCs w:val="18"/>
      </w:rPr>
    </w:pPr>
  </w:p>
  <w:p w14:paraId="67AF3A3A" w14:textId="77777777" w:rsidR="00BC0438" w:rsidRDefault="00BC0438">
    <w:pPr>
      <w:pStyle w:val="Foo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72D777D" wp14:editId="464DA2D8">
              <wp:simplePos x="0" y="0"/>
              <wp:positionH relativeFrom="margin">
                <wp:align>left</wp:align>
              </wp:positionH>
              <wp:positionV relativeFrom="page">
                <wp:posOffset>9364368</wp:posOffset>
              </wp:positionV>
              <wp:extent cx="5829300" cy="8231"/>
              <wp:effectExtent l="0" t="0" r="19050" b="30480"/>
              <wp:wrapNone/>
              <wp:docPr id="1735421968" name="Straight Connector 17354219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8231"/>
                      </a:xfrm>
                      <a:prstGeom prst="line">
                        <a:avLst/>
                      </a:prstGeom>
                      <a:ln w="3175">
                        <a:solidFill>
                          <a:srgbClr val="1C32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7650AB" id="Straight Connector 1735421968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37.35pt" to="459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" strokecolor="#1c3260" strokeweight=".25pt">
              <v:stroke joinstyle="miter"/>
              <w10:wrap anchorx="margin" anchory="page"/>
            </v:line>
          </w:pict>
        </mc:Fallback>
      </mc:AlternateContent>
    </w:r>
  </w:p>
  <w:p w14:paraId="4859B2CA" w14:textId="77777777" w:rsidR="003E215F" w:rsidRPr="003E215F" w:rsidRDefault="003E215F">
    <w:pPr>
      <w:pStyle w:val="Footer"/>
      <w:rPr>
        <w:sz w:val="18"/>
        <w:szCs w:val="18"/>
      </w:rPr>
    </w:pPr>
    <w:r w:rsidRPr="003E215F">
      <w:rPr>
        <w:sz w:val="18"/>
        <w:szCs w:val="18"/>
      </w:rPr>
      <w:t>Calgary Alberta</w:t>
    </w:r>
    <w:r>
      <w:rPr>
        <w:sz w:val="18"/>
        <w:szCs w:val="18"/>
      </w:rPr>
      <w:t xml:space="preserve">, </w:t>
    </w:r>
    <w:r w:rsidRPr="003E215F">
      <w:rPr>
        <w:color w:val="FF0000"/>
        <w:sz w:val="18"/>
        <w:szCs w:val="18"/>
      </w:rPr>
      <w:t>T</w:t>
    </w:r>
    <w:r w:rsidRPr="003E215F">
      <w:rPr>
        <w:sz w:val="18"/>
        <w:szCs w:val="18"/>
      </w:rPr>
      <w:t xml:space="preserve"> (587) 284-2403 </w:t>
    </w:r>
    <w:r w:rsidRPr="003E215F">
      <w:rPr>
        <w:color w:val="FF0000"/>
        <w:sz w:val="18"/>
        <w:szCs w:val="18"/>
      </w:rPr>
      <w:t xml:space="preserve">U </w:t>
    </w:r>
    <w:hyperlink r:id="rId1" w:history="1">
      <w:r w:rsidRPr="003E215F">
        <w:rPr>
          <w:rStyle w:val="Hyperlink"/>
          <w:sz w:val="18"/>
          <w:szCs w:val="18"/>
        </w:rPr>
        <w:t>www.projectperformanceservices.com</w:t>
      </w:r>
    </w:hyperlink>
    <w:r w:rsidRPr="003E215F">
      <w:rPr>
        <w:color w:val="FF0000"/>
        <w:sz w:val="18"/>
        <w:szCs w:val="18"/>
      </w:rPr>
      <w:t xml:space="preserve"> E </w:t>
    </w:r>
    <w:r w:rsidRPr="003E215F">
      <w:rPr>
        <w:sz w:val="18"/>
        <w:szCs w:val="18"/>
      </w:rPr>
      <w:t>info@projectperformanceservices.com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CA6D" w14:textId="77777777" w:rsidR="00EF39B2" w:rsidRDefault="00EF39B2" w:rsidP="004730C4">
      <w:pPr>
        <w:spacing w:after="0" w:line="240" w:lineRule="auto"/>
      </w:pPr>
      <w:r>
        <w:separator/>
      </w:r>
    </w:p>
  </w:footnote>
  <w:footnote w:type="continuationSeparator" w:id="0">
    <w:p w14:paraId="720375F8" w14:textId="77777777" w:rsidR="00EF39B2" w:rsidRDefault="00EF39B2" w:rsidP="0047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866D" w14:textId="77777777" w:rsidR="00EE7E31" w:rsidRDefault="00466750">
    <w:pPr>
      <w:pStyle w:val="Header"/>
    </w:pPr>
    <w:r>
      <w:t>[Company Person’s Name]</w:t>
    </w:r>
    <w:r>
      <w:ptab w:relativeTo="margin" w:alignment="center" w:leader="none"/>
    </w:r>
    <w:r>
      <w:t>Page 3</w:t>
    </w:r>
    <w:r>
      <w:ptab w:relativeTo="margin" w:alignment="right" w:leader="none"/>
    </w:r>
    <w:r>
      <w:t>April 16,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039A" w14:textId="77777777" w:rsidR="0042672C" w:rsidRDefault="00193A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B8FA565" wp14:editId="20C8D81A">
              <wp:simplePos x="0" y="0"/>
              <wp:positionH relativeFrom="column">
                <wp:posOffset>1270</wp:posOffset>
              </wp:positionH>
              <wp:positionV relativeFrom="paragraph">
                <wp:posOffset>590921</wp:posOffset>
              </wp:positionV>
              <wp:extent cx="5941803" cy="11514"/>
              <wp:effectExtent l="0" t="0" r="20955" b="26670"/>
              <wp:wrapNone/>
              <wp:docPr id="162228032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1803" cy="11514"/>
                      </a:xfrm>
                      <a:prstGeom prst="line">
                        <a:avLst/>
                      </a:prstGeom>
                      <a:ln w="19050">
                        <a:solidFill>
                          <a:srgbClr val="1C32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325F5" id="Straight Connector 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46.55pt" to="467.9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" strokecolor="#1c3260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4173110" wp14:editId="18C227EE">
          <wp:extent cx="3162540" cy="552091"/>
          <wp:effectExtent l="0" t="0" r="0" b="635"/>
          <wp:docPr id="20971209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12096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4291" cy="592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0EA0" w14:textId="77777777" w:rsidR="00722627" w:rsidRDefault="003E21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E00FCBE" wp14:editId="66ECEE39">
              <wp:simplePos x="0" y="0"/>
              <wp:positionH relativeFrom="margin">
                <wp:align>left</wp:align>
              </wp:positionH>
              <wp:positionV relativeFrom="page">
                <wp:posOffset>789485</wp:posOffset>
              </wp:positionV>
              <wp:extent cx="6400800" cy="0"/>
              <wp:effectExtent l="0" t="19050" r="19050" b="190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32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556E84" id="Straight Connector 8" o:spid="_x0000_s1026" alt="&quot;&quot;" style="position:absolute;z-index:251650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2.15pt" to="7in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" strokecolor="#1c3260" strokeweight="2.25pt">
              <v:stroke joinstyle="miter"/>
              <w10:wrap anchorx="margin" anchory="page"/>
            </v:line>
          </w:pict>
        </mc:Fallback>
      </mc:AlternateContent>
    </w:r>
    <w:r w:rsidR="00722627">
      <w:rPr>
        <w:noProof/>
      </w:rPr>
      <w:drawing>
        <wp:inline distT="0" distB="0" distL="0" distR="0" wp14:anchorId="2A7BDB72" wp14:editId="6C9E7CFA">
          <wp:extent cx="3706495" cy="646430"/>
          <wp:effectExtent l="0" t="0" r="8255" b="0"/>
          <wp:docPr id="7329454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8637" w14:textId="682432B5" w:rsidR="00AC571D" w:rsidRPr="00525EAE" w:rsidRDefault="00AC571D" w:rsidP="00525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308A"/>
    <w:multiLevelType w:val="hybridMultilevel"/>
    <w:tmpl w:val="F0F44D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5DC6"/>
    <w:multiLevelType w:val="hybridMultilevel"/>
    <w:tmpl w:val="97EE14E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C99466D"/>
    <w:multiLevelType w:val="hybridMultilevel"/>
    <w:tmpl w:val="EB92EC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33F2E"/>
    <w:multiLevelType w:val="hybridMultilevel"/>
    <w:tmpl w:val="1DD262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53054"/>
    <w:multiLevelType w:val="hybridMultilevel"/>
    <w:tmpl w:val="6A2A567E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06B3F82"/>
    <w:multiLevelType w:val="hybridMultilevel"/>
    <w:tmpl w:val="3FB0B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31E6"/>
    <w:multiLevelType w:val="hybridMultilevel"/>
    <w:tmpl w:val="EF88D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3A34"/>
    <w:multiLevelType w:val="hybridMultilevel"/>
    <w:tmpl w:val="6CBCC4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2713"/>
    <w:multiLevelType w:val="hybridMultilevel"/>
    <w:tmpl w:val="FC08894E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2315C29"/>
    <w:multiLevelType w:val="hybridMultilevel"/>
    <w:tmpl w:val="BA107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15448"/>
    <w:multiLevelType w:val="hybridMultilevel"/>
    <w:tmpl w:val="49E0AA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7D0F0D"/>
    <w:multiLevelType w:val="hybridMultilevel"/>
    <w:tmpl w:val="F0E04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57621"/>
    <w:multiLevelType w:val="hybridMultilevel"/>
    <w:tmpl w:val="4396312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78380E"/>
    <w:multiLevelType w:val="hybridMultilevel"/>
    <w:tmpl w:val="5F1AEF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843811">
    <w:abstractNumId w:val="6"/>
  </w:num>
  <w:num w:numId="2" w16cid:durableId="726491085">
    <w:abstractNumId w:val="13"/>
  </w:num>
  <w:num w:numId="3" w16cid:durableId="1249658568">
    <w:abstractNumId w:val="3"/>
  </w:num>
  <w:num w:numId="4" w16cid:durableId="822351760">
    <w:abstractNumId w:val="5"/>
  </w:num>
  <w:num w:numId="5" w16cid:durableId="1866409167">
    <w:abstractNumId w:val="10"/>
  </w:num>
  <w:num w:numId="6" w16cid:durableId="1877547979">
    <w:abstractNumId w:val="12"/>
  </w:num>
  <w:num w:numId="7" w16cid:durableId="613252500">
    <w:abstractNumId w:val="7"/>
  </w:num>
  <w:num w:numId="8" w16cid:durableId="1298804158">
    <w:abstractNumId w:val="2"/>
  </w:num>
  <w:num w:numId="9" w16cid:durableId="1943026559">
    <w:abstractNumId w:val="8"/>
  </w:num>
  <w:num w:numId="10" w16cid:durableId="750351922">
    <w:abstractNumId w:val="4"/>
  </w:num>
  <w:num w:numId="11" w16cid:durableId="1267076967">
    <w:abstractNumId w:val="1"/>
  </w:num>
  <w:num w:numId="12" w16cid:durableId="681858233">
    <w:abstractNumId w:val="11"/>
  </w:num>
  <w:num w:numId="13" w16cid:durableId="545606843">
    <w:abstractNumId w:val="0"/>
  </w:num>
  <w:num w:numId="14" w16cid:durableId="88938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1D"/>
    <w:rsid w:val="000045B5"/>
    <w:rsid w:val="000213F3"/>
    <w:rsid w:val="000304FD"/>
    <w:rsid w:val="00030A7D"/>
    <w:rsid w:val="00036A22"/>
    <w:rsid w:val="00043303"/>
    <w:rsid w:val="0004517F"/>
    <w:rsid w:val="00053B17"/>
    <w:rsid w:val="0005491B"/>
    <w:rsid w:val="00057E28"/>
    <w:rsid w:val="00062445"/>
    <w:rsid w:val="000675CF"/>
    <w:rsid w:val="00071C47"/>
    <w:rsid w:val="000759F7"/>
    <w:rsid w:val="0007669B"/>
    <w:rsid w:val="00083A52"/>
    <w:rsid w:val="000B00D9"/>
    <w:rsid w:val="000C0F7A"/>
    <w:rsid w:val="000C2901"/>
    <w:rsid w:val="000C4E65"/>
    <w:rsid w:val="000C722A"/>
    <w:rsid w:val="000D7A8A"/>
    <w:rsid w:val="000D7EB4"/>
    <w:rsid w:val="000E01FA"/>
    <w:rsid w:val="000F197A"/>
    <w:rsid w:val="000F53BC"/>
    <w:rsid w:val="001050F9"/>
    <w:rsid w:val="00106BDA"/>
    <w:rsid w:val="00113CF7"/>
    <w:rsid w:val="001425B8"/>
    <w:rsid w:val="00146205"/>
    <w:rsid w:val="00156FEB"/>
    <w:rsid w:val="00163E9D"/>
    <w:rsid w:val="00170882"/>
    <w:rsid w:val="00180BB9"/>
    <w:rsid w:val="0018586C"/>
    <w:rsid w:val="0018592C"/>
    <w:rsid w:val="00192244"/>
    <w:rsid w:val="00193A69"/>
    <w:rsid w:val="001C02EA"/>
    <w:rsid w:val="001C28D3"/>
    <w:rsid w:val="001C29A9"/>
    <w:rsid w:val="001C2AEA"/>
    <w:rsid w:val="001E10AB"/>
    <w:rsid w:val="001E2A4C"/>
    <w:rsid w:val="001E6B3A"/>
    <w:rsid w:val="001F0BF8"/>
    <w:rsid w:val="0020079C"/>
    <w:rsid w:val="00201FD3"/>
    <w:rsid w:val="00212395"/>
    <w:rsid w:val="00214FB9"/>
    <w:rsid w:val="00216215"/>
    <w:rsid w:val="002226C1"/>
    <w:rsid w:val="0022558D"/>
    <w:rsid w:val="0023466D"/>
    <w:rsid w:val="00234D18"/>
    <w:rsid w:val="00235381"/>
    <w:rsid w:val="00235565"/>
    <w:rsid w:val="0024223F"/>
    <w:rsid w:val="0024767E"/>
    <w:rsid w:val="0025039E"/>
    <w:rsid w:val="00255CDC"/>
    <w:rsid w:val="0026109F"/>
    <w:rsid w:val="002635A3"/>
    <w:rsid w:val="0026684E"/>
    <w:rsid w:val="00270150"/>
    <w:rsid w:val="00282594"/>
    <w:rsid w:val="00287C39"/>
    <w:rsid w:val="002937DC"/>
    <w:rsid w:val="00294E3D"/>
    <w:rsid w:val="002B2522"/>
    <w:rsid w:val="002B31BD"/>
    <w:rsid w:val="002B501E"/>
    <w:rsid w:val="002B57CA"/>
    <w:rsid w:val="002D188B"/>
    <w:rsid w:val="002D47A1"/>
    <w:rsid w:val="002D5756"/>
    <w:rsid w:val="002E2521"/>
    <w:rsid w:val="002F494E"/>
    <w:rsid w:val="003028D0"/>
    <w:rsid w:val="003103B8"/>
    <w:rsid w:val="00310C67"/>
    <w:rsid w:val="003143CF"/>
    <w:rsid w:val="00322B78"/>
    <w:rsid w:val="0032421C"/>
    <w:rsid w:val="00325219"/>
    <w:rsid w:val="00334812"/>
    <w:rsid w:val="00334F53"/>
    <w:rsid w:val="0033532F"/>
    <w:rsid w:val="00336527"/>
    <w:rsid w:val="00341CDA"/>
    <w:rsid w:val="003454AF"/>
    <w:rsid w:val="0035044E"/>
    <w:rsid w:val="00365E90"/>
    <w:rsid w:val="00371256"/>
    <w:rsid w:val="003727F8"/>
    <w:rsid w:val="00372D93"/>
    <w:rsid w:val="00377CEC"/>
    <w:rsid w:val="003809B1"/>
    <w:rsid w:val="003809CD"/>
    <w:rsid w:val="003904B7"/>
    <w:rsid w:val="00392F3D"/>
    <w:rsid w:val="00394D84"/>
    <w:rsid w:val="003A3FCF"/>
    <w:rsid w:val="003B0326"/>
    <w:rsid w:val="003C1800"/>
    <w:rsid w:val="003C7EB3"/>
    <w:rsid w:val="003E215F"/>
    <w:rsid w:val="003E486F"/>
    <w:rsid w:val="003E567A"/>
    <w:rsid w:val="004045A1"/>
    <w:rsid w:val="00406823"/>
    <w:rsid w:val="0041555A"/>
    <w:rsid w:val="004200E2"/>
    <w:rsid w:val="0042672C"/>
    <w:rsid w:val="0043475A"/>
    <w:rsid w:val="004653EF"/>
    <w:rsid w:val="004662AF"/>
    <w:rsid w:val="00466750"/>
    <w:rsid w:val="004676B2"/>
    <w:rsid w:val="004730C4"/>
    <w:rsid w:val="00482850"/>
    <w:rsid w:val="00484BB3"/>
    <w:rsid w:val="0049303D"/>
    <w:rsid w:val="004A2066"/>
    <w:rsid w:val="004B71EA"/>
    <w:rsid w:val="004C386C"/>
    <w:rsid w:val="004C581D"/>
    <w:rsid w:val="004D13C2"/>
    <w:rsid w:val="004D408D"/>
    <w:rsid w:val="004D4386"/>
    <w:rsid w:val="004D4F59"/>
    <w:rsid w:val="004E08CB"/>
    <w:rsid w:val="004E3319"/>
    <w:rsid w:val="004E7E37"/>
    <w:rsid w:val="004F014B"/>
    <w:rsid w:val="00500BDC"/>
    <w:rsid w:val="005152DE"/>
    <w:rsid w:val="00525D11"/>
    <w:rsid w:val="00525EAE"/>
    <w:rsid w:val="00532282"/>
    <w:rsid w:val="00546E3D"/>
    <w:rsid w:val="00563857"/>
    <w:rsid w:val="00572DD1"/>
    <w:rsid w:val="005736E3"/>
    <w:rsid w:val="00575D67"/>
    <w:rsid w:val="00580BD3"/>
    <w:rsid w:val="005857DA"/>
    <w:rsid w:val="00592F24"/>
    <w:rsid w:val="00594253"/>
    <w:rsid w:val="00594504"/>
    <w:rsid w:val="005A1EA0"/>
    <w:rsid w:val="005C0062"/>
    <w:rsid w:val="005C1A37"/>
    <w:rsid w:val="005C62BD"/>
    <w:rsid w:val="005C6404"/>
    <w:rsid w:val="005E164A"/>
    <w:rsid w:val="005E3BAE"/>
    <w:rsid w:val="005E5509"/>
    <w:rsid w:val="005E718B"/>
    <w:rsid w:val="005F115C"/>
    <w:rsid w:val="005F1BF4"/>
    <w:rsid w:val="005F734A"/>
    <w:rsid w:val="00617E62"/>
    <w:rsid w:val="00617E9B"/>
    <w:rsid w:val="00624A88"/>
    <w:rsid w:val="00625623"/>
    <w:rsid w:val="00625DE5"/>
    <w:rsid w:val="00627710"/>
    <w:rsid w:val="00631552"/>
    <w:rsid w:val="0063641C"/>
    <w:rsid w:val="00636904"/>
    <w:rsid w:val="0063733D"/>
    <w:rsid w:val="00640BE4"/>
    <w:rsid w:val="00653F14"/>
    <w:rsid w:val="00671251"/>
    <w:rsid w:val="006765B0"/>
    <w:rsid w:val="006772F3"/>
    <w:rsid w:val="00684CED"/>
    <w:rsid w:val="00686F0A"/>
    <w:rsid w:val="006950BF"/>
    <w:rsid w:val="006A23AE"/>
    <w:rsid w:val="006A2423"/>
    <w:rsid w:val="006A502F"/>
    <w:rsid w:val="006A7C51"/>
    <w:rsid w:val="006B7920"/>
    <w:rsid w:val="006B7D7B"/>
    <w:rsid w:val="006C0F3D"/>
    <w:rsid w:val="006C796F"/>
    <w:rsid w:val="006D5B76"/>
    <w:rsid w:val="006D65F6"/>
    <w:rsid w:val="006D6EE4"/>
    <w:rsid w:val="006D73DA"/>
    <w:rsid w:val="006D790E"/>
    <w:rsid w:val="006E744B"/>
    <w:rsid w:val="00706892"/>
    <w:rsid w:val="007134F5"/>
    <w:rsid w:val="007210E3"/>
    <w:rsid w:val="00722627"/>
    <w:rsid w:val="00724CE5"/>
    <w:rsid w:val="00726091"/>
    <w:rsid w:val="00732050"/>
    <w:rsid w:val="00743122"/>
    <w:rsid w:val="0074753E"/>
    <w:rsid w:val="00750D9D"/>
    <w:rsid w:val="007545B3"/>
    <w:rsid w:val="007548DF"/>
    <w:rsid w:val="00762F30"/>
    <w:rsid w:val="00765DD9"/>
    <w:rsid w:val="00767B65"/>
    <w:rsid w:val="00786A18"/>
    <w:rsid w:val="00790849"/>
    <w:rsid w:val="00792A37"/>
    <w:rsid w:val="007937DD"/>
    <w:rsid w:val="007A4C97"/>
    <w:rsid w:val="007A5861"/>
    <w:rsid w:val="007B1463"/>
    <w:rsid w:val="007C299C"/>
    <w:rsid w:val="007C32A4"/>
    <w:rsid w:val="007C47A4"/>
    <w:rsid w:val="007C65FB"/>
    <w:rsid w:val="007C679F"/>
    <w:rsid w:val="007E01E6"/>
    <w:rsid w:val="007E03CA"/>
    <w:rsid w:val="007E2784"/>
    <w:rsid w:val="007E766B"/>
    <w:rsid w:val="007F361A"/>
    <w:rsid w:val="008024F1"/>
    <w:rsid w:val="00810F8E"/>
    <w:rsid w:val="00813CCB"/>
    <w:rsid w:val="00822173"/>
    <w:rsid w:val="00833706"/>
    <w:rsid w:val="00842B88"/>
    <w:rsid w:val="0085479B"/>
    <w:rsid w:val="008564D2"/>
    <w:rsid w:val="0085664B"/>
    <w:rsid w:val="00864BBE"/>
    <w:rsid w:val="008738CD"/>
    <w:rsid w:val="00885A09"/>
    <w:rsid w:val="008A1256"/>
    <w:rsid w:val="008A35EA"/>
    <w:rsid w:val="008B5734"/>
    <w:rsid w:val="008C26B6"/>
    <w:rsid w:val="008C2E17"/>
    <w:rsid w:val="008C3B43"/>
    <w:rsid w:val="008C46B4"/>
    <w:rsid w:val="008D271A"/>
    <w:rsid w:val="008E08E7"/>
    <w:rsid w:val="008E3272"/>
    <w:rsid w:val="008E78F1"/>
    <w:rsid w:val="008F1A59"/>
    <w:rsid w:val="008F472B"/>
    <w:rsid w:val="00900098"/>
    <w:rsid w:val="00901236"/>
    <w:rsid w:val="00905773"/>
    <w:rsid w:val="00905BF1"/>
    <w:rsid w:val="00905F3D"/>
    <w:rsid w:val="009072D4"/>
    <w:rsid w:val="00907601"/>
    <w:rsid w:val="009203AA"/>
    <w:rsid w:val="00921C82"/>
    <w:rsid w:val="00925D04"/>
    <w:rsid w:val="00933249"/>
    <w:rsid w:val="009356F1"/>
    <w:rsid w:val="00947D97"/>
    <w:rsid w:val="009616E0"/>
    <w:rsid w:val="00967689"/>
    <w:rsid w:val="00975C6F"/>
    <w:rsid w:val="009764A1"/>
    <w:rsid w:val="00982964"/>
    <w:rsid w:val="00982A44"/>
    <w:rsid w:val="009913E0"/>
    <w:rsid w:val="00993523"/>
    <w:rsid w:val="009C6058"/>
    <w:rsid w:val="009C6073"/>
    <w:rsid w:val="009E3FC0"/>
    <w:rsid w:val="009E5D06"/>
    <w:rsid w:val="009E66E1"/>
    <w:rsid w:val="009F4851"/>
    <w:rsid w:val="00A019D7"/>
    <w:rsid w:val="00A06134"/>
    <w:rsid w:val="00A07EC2"/>
    <w:rsid w:val="00A10B15"/>
    <w:rsid w:val="00A26B00"/>
    <w:rsid w:val="00A27963"/>
    <w:rsid w:val="00A30858"/>
    <w:rsid w:val="00A547FB"/>
    <w:rsid w:val="00A61140"/>
    <w:rsid w:val="00A65488"/>
    <w:rsid w:val="00A67139"/>
    <w:rsid w:val="00A76D4C"/>
    <w:rsid w:val="00A80590"/>
    <w:rsid w:val="00A80B10"/>
    <w:rsid w:val="00A8141D"/>
    <w:rsid w:val="00A81978"/>
    <w:rsid w:val="00A8468A"/>
    <w:rsid w:val="00A8780F"/>
    <w:rsid w:val="00AA24DB"/>
    <w:rsid w:val="00AA65C5"/>
    <w:rsid w:val="00AB073B"/>
    <w:rsid w:val="00AC1FD5"/>
    <w:rsid w:val="00AC35DB"/>
    <w:rsid w:val="00AC571D"/>
    <w:rsid w:val="00AC5CB9"/>
    <w:rsid w:val="00AD3D47"/>
    <w:rsid w:val="00AE3E31"/>
    <w:rsid w:val="00AE4B78"/>
    <w:rsid w:val="00AF33DC"/>
    <w:rsid w:val="00B05D55"/>
    <w:rsid w:val="00B1070F"/>
    <w:rsid w:val="00B11AE4"/>
    <w:rsid w:val="00B153D1"/>
    <w:rsid w:val="00B2085A"/>
    <w:rsid w:val="00B23665"/>
    <w:rsid w:val="00B263F8"/>
    <w:rsid w:val="00B31084"/>
    <w:rsid w:val="00B31E3B"/>
    <w:rsid w:val="00B37B0D"/>
    <w:rsid w:val="00B44C07"/>
    <w:rsid w:val="00B54F58"/>
    <w:rsid w:val="00B57542"/>
    <w:rsid w:val="00B62327"/>
    <w:rsid w:val="00B64A94"/>
    <w:rsid w:val="00B6529F"/>
    <w:rsid w:val="00B67802"/>
    <w:rsid w:val="00B67B45"/>
    <w:rsid w:val="00B67BA3"/>
    <w:rsid w:val="00B74211"/>
    <w:rsid w:val="00B9377A"/>
    <w:rsid w:val="00BB12E2"/>
    <w:rsid w:val="00BB73D6"/>
    <w:rsid w:val="00BC0438"/>
    <w:rsid w:val="00BC28AE"/>
    <w:rsid w:val="00BC3D84"/>
    <w:rsid w:val="00BC5026"/>
    <w:rsid w:val="00BC54BE"/>
    <w:rsid w:val="00BD226B"/>
    <w:rsid w:val="00BE0B4B"/>
    <w:rsid w:val="00BE23D0"/>
    <w:rsid w:val="00BE3087"/>
    <w:rsid w:val="00C04404"/>
    <w:rsid w:val="00C048D8"/>
    <w:rsid w:val="00C112C7"/>
    <w:rsid w:val="00C13BCB"/>
    <w:rsid w:val="00C14F0B"/>
    <w:rsid w:val="00C15062"/>
    <w:rsid w:val="00C20209"/>
    <w:rsid w:val="00C337F4"/>
    <w:rsid w:val="00C34DED"/>
    <w:rsid w:val="00C36524"/>
    <w:rsid w:val="00C40FC8"/>
    <w:rsid w:val="00C57FDB"/>
    <w:rsid w:val="00C65F8C"/>
    <w:rsid w:val="00C74998"/>
    <w:rsid w:val="00C82958"/>
    <w:rsid w:val="00C87A32"/>
    <w:rsid w:val="00CB2EBB"/>
    <w:rsid w:val="00CB7A93"/>
    <w:rsid w:val="00CC3D69"/>
    <w:rsid w:val="00CD0DC0"/>
    <w:rsid w:val="00CD3025"/>
    <w:rsid w:val="00CD42F2"/>
    <w:rsid w:val="00CD6964"/>
    <w:rsid w:val="00CE1678"/>
    <w:rsid w:val="00CF21AA"/>
    <w:rsid w:val="00CF6BB5"/>
    <w:rsid w:val="00D04157"/>
    <w:rsid w:val="00D062FF"/>
    <w:rsid w:val="00D22DA6"/>
    <w:rsid w:val="00D32D9F"/>
    <w:rsid w:val="00D41A34"/>
    <w:rsid w:val="00D42368"/>
    <w:rsid w:val="00D60B1D"/>
    <w:rsid w:val="00D64B49"/>
    <w:rsid w:val="00D67420"/>
    <w:rsid w:val="00D7186A"/>
    <w:rsid w:val="00D80E5F"/>
    <w:rsid w:val="00D86C04"/>
    <w:rsid w:val="00DA51A1"/>
    <w:rsid w:val="00DA7050"/>
    <w:rsid w:val="00DB0CD5"/>
    <w:rsid w:val="00DB21E4"/>
    <w:rsid w:val="00DC5E5E"/>
    <w:rsid w:val="00DD4DD9"/>
    <w:rsid w:val="00DD5829"/>
    <w:rsid w:val="00DE30B1"/>
    <w:rsid w:val="00DE33B9"/>
    <w:rsid w:val="00DF3F8E"/>
    <w:rsid w:val="00DF3FF7"/>
    <w:rsid w:val="00E02464"/>
    <w:rsid w:val="00E12D27"/>
    <w:rsid w:val="00E217EA"/>
    <w:rsid w:val="00E31BB4"/>
    <w:rsid w:val="00E353A2"/>
    <w:rsid w:val="00E414A8"/>
    <w:rsid w:val="00E42303"/>
    <w:rsid w:val="00E47294"/>
    <w:rsid w:val="00E60A63"/>
    <w:rsid w:val="00E658BE"/>
    <w:rsid w:val="00E67033"/>
    <w:rsid w:val="00E71C4B"/>
    <w:rsid w:val="00E72842"/>
    <w:rsid w:val="00E768EE"/>
    <w:rsid w:val="00E8357A"/>
    <w:rsid w:val="00E92FA1"/>
    <w:rsid w:val="00EA01DC"/>
    <w:rsid w:val="00EA1EC0"/>
    <w:rsid w:val="00EB1019"/>
    <w:rsid w:val="00EC1C46"/>
    <w:rsid w:val="00EC5756"/>
    <w:rsid w:val="00EC6084"/>
    <w:rsid w:val="00ED48B5"/>
    <w:rsid w:val="00EE4319"/>
    <w:rsid w:val="00EE7E31"/>
    <w:rsid w:val="00EF39B2"/>
    <w:rsid w:val="00F027CF"/>
    <w:rsid w:val="00F02DE7"/>
    <w:rsid w:val="00F12D2F"/>
    <w:rsid w:val="00F16301"/>
    <w:rsid w:val="00F2344C"/>
    <w:rsid w:val="00F23E9E"/>
    <w:rsid w:val="00F25F3B"/>
    <w:rsid w:val="00F319BA"/>
    <w:rsid w:val="00F52947"/>
    <w:rsid w:val="00F53486"/>
    <w:rsid w:val="00F56FBF"/>
    <w:rsid w:val="00F670C6"/>
    <w:rsid w:val="00F671E0"/>
    <w:rsid w:val="00F73F51"/>
    <w:rsid w:val="00F9215D"/>
    <w:rsid w:val="00FA5E10"/>
    <w:rsid w:val="00FC1A00"/>
    <w:rsid w:val="00FC1AF8"/>
    <w:rsid w:val="00FC1D4A"/>
    <w:rsid w:val="00FD3238"/>
    <w:rsid w:val="00FE01BB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E71F9"/>
  <w15:chartTrackingRefBased/>
  <w15:docId w15:val="{F7D4093A-995E-4314-B450-A4C34B0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1D"/>
  </w:style>
  <w:style w:type="paragraph" w:styleId="Heading1">
    <w:name w:val="heading 1"/>
    <w:basedOn w:val="Normal"/>
    <w:next w:val="Normal"/>
    <w:link w:val="Heading1Char"/>
    <w:uiPriority w:val="9"/>
    <w:qFormat/>
    <w:rsid w:val="00B67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B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B4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67B4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67B45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2B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B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361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C4"/>
  </w:style>
  <w:style w:type="paragraph" w:styleId="Footer">
    <w:name w:val="footer"/>
    <w:basedOn w:val="Normal"/>
    <w:link w:val="FooterChar"/>
    <w:uiPriority w:val="99"/>
    <w:unhideWhenUsed/>
    <w:rsid w:val="0047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C4"/>
  </w:style>
  <w:style w:type="paragraph" w:styleId="Revision">
    <w:name w:val="Revision"/>
    <w:hidden/>
    <w:uiPriority w:val="99"/>
    <w:semiHidden/>
    <w:rsid w:val="00F16301"/>
    <w:pPr>
      <w:spacing w:after="0" w:line="240" w:lineRule="auto"/>
    </w:pPr>
  </w:style>
  <w:style w:type="table" w:styleId="TableGrid">
    <w:name w:val="Table Grid"/>
    <w:basedOn w:val="TableNormal"/>
    <w:uiPriority w:val="39"/>
    <w:rsid w:val="00E7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C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mailto:keith.noseworthy@projectperformanceservic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darin.zandee@projectperformanceservic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projectperformanceservice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jectperformanceservices.com" TargetMode="External"/><Relationship Id="rId1" Type="http://schemas.openxmlformats.org/officeDocument/2006/relationships/hyperlink" Target="http://www.projectperformanceservice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performance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n\Downloads\PPS%20Standard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9BF303FF21B4D99E6CE18D8A054E6" ma:contentTypeVersion="11" ma:contentTypeDescription="Create a new document." ma:contentTypeScope="" ma:versionID="e182d2bb4fc7ea90b97e5578dae9ab0e">
  <xsd:schema xmlns:xsd="http://www.w3.org/2001/XMLSchema" xmlns:xs="http://www.w3.org/2001/XMLSchema" xmlns:p="http://schemas.microsoft.com/office/2006/metadata/properties" xmlns:ns2="e0f12c67-228c-467a-97c4-2d3420d0b7eb" xmlns:ns3="c36c2d53-6505-4a9d-b090-bb7b22844840" targetNamespace="http://schemas.microsoft.com/office/2006/metadata/properties" ma:root="true" ma:fieldsID="f7bc0fe57fb7faab4658fd6e9cb27a9a" ns2:_="" ns3:_="">
    <xsd:import namespace="e0f12c67-228c-467a-97c4-2d3420d0b7eb"/>
    <xsd:import namespace="c36c2d53-6505-4a9d-b090-bb7b2284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2c67-228c-467a-97c4-2d3420d0b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9e6002-83cf-4432-884a-1aad41486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c2d53-6505-4a9d-b090-bb7b228448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f92d97-5014-4de4-84b0-4efa2dd29a98}" ma:internalName="TaxCatchAll" ma:showField="CatchAllData" ma:web="c36c2d53-6505-4a9d-b090-bb7b22844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c2d53-6505-4a9d-b090-bb7b22844840" xsi:nil="true"/>
    <lcf76f155ced4ddcb4097134ff3c332f xmlns="e0f12c67-228c-467a-97c4-2d3420d0b7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A1106-817E-4D41-BF15-1EB5AEF93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3D54-DD44-46A0-88A8-CA357452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12c67-228c-467a-97c4-2d3420d0b7eb"/>
    <ds:schemaRef ds:uri="c36c2d53-6505-4a9d-b090-bb7b2284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138A0-8604-4BE3-9FAD-A6A930DD0B82}">
  <ds:schemaRefs>
    <ds:schemaRef ds:uri="c36c2d53-6505-4a9d-b090-bb7b22844840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e0f12c67-228c-467a-97c4-2d3420d0b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 Standard Letterhead (1)</Template>
  <TotalTime>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</dc:creator>
  <cp:keywords/>
  <dc:description/>
  <cp:lastModifiedBy>Darin Zandee</cp:lastModifiedBy>
  <cp:revision>12</cp:revision>
  <cp:lastPrinted>2024-05-30T15:17:00Z</cp:lastPrinted>
  <dcterms:created xsi:type="dcterms:W3CDTF">2024-05-29T21:59:00Z</dcterms:created>
  <dcterms:modified xsi:type="dcterms:W3CDTF">2024-05-30T15:21:00Z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0x010100C829BF303FF21B4D99E6CE18D8A054E6</vt:lpwstr>
  </property>
  <property fmtid="{D5CDD505-2E9C-101B-9397-08002B2CF9AE}" pid="3" name="MediaServiceImageTags">
    <vt:lpwstr/>
  </property>
</Properties>
</file>